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BADB">
      <w:pPr>
        <w:adjustRightInd w:val="0"/>
        <w:snapToGrid w:val="0"/>
        <w:spacing w:line="580" w:lineRule="exact"/>
        <w:rPr>
          <w:rFonts w:hint="eastAsia" w:ascii="黑体" w:eastAsia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b/>
          <w:bCs/>
          <w:sz w:val="28"/>
          <w:szCs w:val="28"/>
        </w:rPr>
        <w:t>附件</w:t>
      </w:r>
    </w:p>
    <w:p w14:paraId="06F97DB6">
      <w:pPr>
        <w:keepNext w:val="0"/>
        <w:keepLines w:val="0"/>
        <w:pageBreakBefore w:val="0"/>
        <w:widowControl w:val="0"/>
        <w:suppressLineNumbers w:val="0"/>
        <w:suppressAutoHyphens w:val="0"/>
      </w:pPr>
    </w:p>
    <w:p w14:paraId="734FF61C">
      <w:pPr>
        <w:widowControl/>
        <w:spacing w:line="500" w:lineRule="exact"/>
        <w:ind w:right="720"/>
        <w:jc w:val="center"/>
        <w:rPr>
          <w:rFonts w:hint="eastAsia" w:ascii="方正小标宋简体" w:eastAsia="方正小标宋简体" w:cs="宋体"/>
          <w:b/>
          <w:bCs/>
          <w:color w:val="000000"/>
          <w:kern w:val="0"/>
          <w:sz w:val="40"/>
          <w:szCs w:val="40"/>
          <w:lang w:bidi="ar-SA"/>
        </w:rPr>
      </w:pPr>
      <w:r>
        <w:rPr>
          <w:rFonts w:hint="eastAsia" w:ascii="方正小标宋简体" w:eastAsia="方正小标宋简体" w:cs="宋体"/>
          <w:b/>
          <w:bCs/>
          <w:color w:val="000000"/>
          <w:kern w:val="0"/>
          <w:sz w:val="40"/>
          <w:szCs w:val="40"/>
          <w:lang w:bidi="ar-SA"/>
        </w:rPr>
        <w:t>基层服务项目人员</w:t>
      </w:r>
      <w:r>
        <w:rPr>
          <w:rFonts w:ascii="方正小标宋简体" w:eastAsia="方正小标宋简体" w:cs="宋体"/>
          <w:b/>
          <w:bCs/>
          <w:color w:val="000000"/>
          <w:kern w:val="0"/>
          <w:sz w:val="40"/>
          <w:szCs w:val="40"/>
          <w:lang w:bidi="ar-SA"/>
        </w:rPr>
        <w:t>政策性</w:t>
      </w:r>
      <w:r>
        <w:rPr>
          <w:rFonts w:hint="eastAsia" w:ascii="方正小标宋简体" w:eastAsia="方正小标宋简体" w:cs="宋体"/>
          <w:b/>
          <w:bCs/>
          <w:color w:val="000000"/>
          <w:kern w:val="0"/>
          <w:sz w:val="40"/>
          <w:szCs w:val="40"/>
          <w:lang w:bidi="ar-SA"/>
        </w:rPr>
        <w:t>加分申请表</w:t>
      </w:r>
    </w:p>
    <w:tbl>
      <w:tblPr>
        <w:tblStyle w:val="5"/>
        <w:tblpPr w:leftFromText="180" w:rightFromText="180" w:vertAnchor="text" w:horzAnchor="page" w:tblpX="1411" w:tblpY="1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997"/>
        <w:gridCol w:w="165"/>
        <w:gridCol w:w="727"/>
        <w:gridCol w:w="384"/>
        <w:gridCol w:w="401"/>
        <w:gridCol w:w="1439"/>
      </w:tblGrid>
      <w:tr w14:paraId="3A0D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21EAB6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40F053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6A9B3E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AC1B2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78E0E1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身份证</w:t>
            </w:r>
          </w:p>
          <w:p w14:paraId="521FFC38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号码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749E05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03C84D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/>
                <w:color w:val="000000"/>
                <w:kern w:val="0"/>
                <w:szCs w:val="21"/>
                <w:lang w:bidi="ar-SA"/>
              </w:rPr>
              <w:t>籍贯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E93272">
            <w:pPr>
              <w:widowControl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</w:tr>
      <w:tr w14:paraId="46622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B77F98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CBFAE5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CB22E5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报考</w:t>
            </w:r>
          </w:p>
          <w:p w14:paraId="2C8EFA05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7E5478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4D6C6C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岗位</w:t>
            </w:r>
          </w:p>
          <w:p w14:paraId="554E0330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ascii="宋体" w:cs="宋体"/>
                <w:color w:val="000000"/>
                <w:kern w:val="0"/>
                <w:szCs w:val="21"/>
                <w:lang w:bidi="ar-SA"/>
              </w:rPr>
              <w:t>编码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62E989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40FF8E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联系</w:t>
            </w:r>
          </w:p>
          <w:p w14:paraId="6A4C6F42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电话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F76C00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</w:tr>
      <w:tr w14:paraId="1D12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776A43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085B10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231897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加分</w:t>
            </w:r>
          </w:p>
          <w:p w14:paraId="0F683653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分值</w:t>
            </w:r>
          </w:p>
        </w:tc>
        <w:tc>
          <w:tcPr>
            <w:tcW w:w="4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7B8E65">
            <w:pPr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</w:tr>
      <w:tr w14:paraId="2AC4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CC2BA0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27C22E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A1CA01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服务地</w:t>
            </w:r>
          </w:p>
        </w:tc>
        <w:tc>
          <w:tcPr>
            <w:tcW w:w="4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BE75F5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　 市    县（区）  　乡（镇）    村（社区）</w:t>
            </w:r>
          </w:p>
        </w:tc>
      </w:tr>
      <w:tr w14:paraId="1E9D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F53D5B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服务时间</w:t>
            </w:r>
          </w:p>
        </w:tc>
        <w:tc>
          <w:tcPr>
            <w:tcW w:w="47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C5CEC1">
            <w:pPr>
              <w:widowControl/>
              <w:wordWrap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A34C42">
            <w:pPr>
              <w:widowControl/>
              <w:wordWrap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是否服</w:t>
            </w:r>
          </w:p>
          <w:p w14:paraId="6A1D9C6B">
            <w:pPr>
              <w:widowControl/>
              <w:wordWrap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务期满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4FA4A9">
            <w:pPr>
              <w:widowControl/>
              <w:wordWrap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</w:tr>
      <w:tr w14:paraId="55BF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D98524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年度考核结果</w:t>
            </w:r>
          </w:p>
        </w:tc>
        <w:tc>
          <w:tcPr>
            <w:tcW w:w="47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52C2DA">
            <w:pPr>
              <w:widowControl/>
              <w:spacing w:line="240" w:lineRule="exact"/>
              <w:jc w:val="righ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DBD37A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服务期满</w:t>
            </w:r>
          </w:p>
          <w:p w14:paraId="33B9B65F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考核结果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BCE377">
            <w:pPr>
              <w:widowControl/>
              <w:spacing w:line="240" w:lineRule="exact"/>
              <w:jc w:val="righ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</w:tr>
      <w:tr w14:paraId="2B69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A1F4C5">
            <w:pPr>
              <w:widowControl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服务期内被县以上</w:t>
            </w:r>
            <w:r>
              <w:rPr>
                <w:rFonts w:ascii="宋体" w:cs="宋体"/>
                <w:color w:val="000000"/>
                <w:kern w:val="0"/>
                <w:szCs w:val="21"/>
                <w:lang w:bidi="ar-SA"/>
              </w:rPr>
              <w:t>项目主管等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部门评优</w:t>
            </w:r>
            <w:r>
              <w:rPr>
                <w:rFonts w:ascii="宋体" w:cs="宋体"/>
                <w:color w:val="000000"/>
                <w:kern w:val="0"/>
                <w:szCs w:val="21"/>
                <w:lang w:bidi="ar-SA"/>
              </w:rPr>
              <w:t>获奖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情况（非年度考核优秀）</w:t>
            </w:r>
          </w:p>
        </w:tc>
        <w:tc>
          <w:tcPr>
            <w:tcW w:w="62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67D9FF">
            <w:pPr>
              <w:widowControl/>
              <w:spacing w:line="240" w:lineRule="exact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评优时间：　　　　评优文号：　　　（附评优文件）</w:t>
            </w:r>
          </w:p>
        </w:tc>
      </w:tr>
      <w:tr w14:paraId="18084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897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D22AF5">
            <w:pPr>
              <w:widowControl/>
              <w:spacing w:line="24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40A8475B">
            <w:pPr>
              <w:widowControl/>
              <w:spacing w:line="32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0179321A">
            <w:pPr>
              <w:widowControl/>
              <w:spacing w:line="32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本人承诺：本次申请加分的证件材料均真实有效，之前未通过加分、定向招聘、考核招聘、政府安置等政策，招录（聘）为机关事业单位正式工作人员，如有不实，自愿承担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 w:bidi="ar-SA"/>
              </w:rPr>
              <w:t>由此产生的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后果。</w:t>
            </w:r>
          </w:p>
          <w:p w14:paraId="4BD44948"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436643FC"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54EE51C0"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60279738"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7039E05F"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申请人：</w:t>
            </w:r>
          </w:p>
          <w:p w14:paraId="1E00D800">
            <w:pPr>
              <w:widowControl/>
              <w:spacing w:line="240" w:lineRule="exact"/>
              <w:jc w:val="righ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1CBC224E">
            <w:pPr>
              <w:widowControl/>
              <w:wordWrap w:val="0"/>
              <w:spacing w:line="240" w:lineRule="exact"/>
              <w:jc w:val="righ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年   月   日</w:t>
            </w:r>
          </w:p>
        </w:tc>
      </w:tr>
      <w:tr w14:paraId="4888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89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DFE1BD">
            <w:pPr>
              <w:widowControl/>
              <w:spacing w:line="24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49DA5F1A">
            <w:pPr>
              <w:widowControl/>
              <w:spacing w:line="24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25201971">
            <w:pPr>
              <w:widowControl/>
              <w:spacing w:line="24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经审核，以上所有内容均属实，符合四川省事业单位公开考试招聘工作人员加分条件。</w:t>
            </w:r>
          </w:p>
          <w:p w14:paraId="142A7E5F">
            <w:pPr>
              <w:widowControl/>
              <w:spacing w:line="24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302DE38B">
            <w:pPr>
              <w:widowControl/>
              <w:spacing w:line="24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208B5BC4">
            <w:pPr>
              <w:widowControl/>
              <w:spacing w:line="24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40C4296F">
            <w:pPr>
              <w:widowControl/>
              <w:spacing w:line="240" w:lineRule="exact"/>
              <w:ind w:firstLine="3045" w:firstLineChars="145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服务所在地县以上项目管理部门（签章）</w:t>
            </w:r>
          </w:p>
          <w:p w14:paraId="0825BA07">
            <w:pPr>
              <w:widowControl/>
              <w:spacing w:line="24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10C65132">
            <w:pPr>
              <w:widowControl/>
              <w:spacing w:line="240" w:lineRule="exact"/>
              <w:ind w:firstLine="42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  <w:p w14:paraId="162AC2B4"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年  月   日</w:t>
            </w:r>
          </w:p>
          <w:p w14:paraId="54BB1A6B">
            <w:pPr>
              <w:widowControl/>
              <w:spacing w:line="240" w:lineRule="exact"/>
              <w:jc w:val="left"/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</w:pPr>
          </w:p>
        </w:tc>
      </w:tr>
    </w:tbl>
    <w:p w14:paraId="39E3CBB4">
      <w:pPr>
        <w:keepNext w:val="0"/>
        <w:keepLines w:val="0"/>
        <w:pageBreakBefore w:val="0"/>
        <w:widowControl w:val="0"/>
        <w:suppressLineNumbers w:val="0"/>
        <w:suppressAutoHyphens w:val="0"/>
        <w:rPr>
          <w:rFonts w:hint="eastAsia" w:ascii="楷体_GB2312" w:eastAsia="楷体_GB2312" w:cs="楷体_GB2312"/>
          <w:kern w:val="0"/>
          <w:sz w:val="20"/>
          <w:szCs w:val="20"/>
          <w:lang w:bidi="ar-SA"/>
        </w:rPr>
      </w:pPr>
      <w:r>
        <w:rPr>
          <w:rFonts w:hint="eastAsia" w:ascii="楷体_GB2312" w:eastAsia="楷体_GB2312" w:cs="楷体_GB2312"/>
          <w:kern w:val="0"/>
          <w:sz w:val="20"/>
          <w:szCs w:val="20"/>
          <w:lang w:bidi="ar-SA"/>
        </w:rPr>
        <w:t>注：1. 此表填写内容务必真实，</w:t>
      </w:r>
      <w:r>
        <w:rPr>
          <w:rFonts w:hint="eastAsia" w:ascii="楷体_GB2312" w:eastAsia="楷体_GB2312" w:cs="楷体_GB2312"/>
          <w:color w:val="000000"/>
          <w:kern w:val="0"/>
          <w:sz w:val="20"/>
          <w:szCs w:val="20"/>
          <w:lang w:bidi="ar-SA"/>
        </w:rPr>
        <w:t>严禁涂改</w:t>
      </w:r>
      <w:r>
        <w:rPr>
          <w:rFonts w:hint="eastAsia" w:ascii="楷体_GB2312" w:eastAsia="楷体_GB2312" w:cs="楷体_GB2312"/>
          <w:kern w:val="0"/>
          <w:sz w:val="20"/>
          <w:szCs w:val="20"/>
          <w:lang w:bidi="ar-SA"/>
        </w:rPr>
        <w:t>；2.申请人签字须是本人手写签字。</w:t>
      </w:r>
    </w:p>
    <w:p w14:paraId="558157C8">
      <w:pPr>
        <w:keepNext w:val="0"/>
        <w:keepLines w:val="0"/>
        <w:pageBreakBefore w:val="0"/>
        <w:widowControl w:val="0"/>
        <w:suppressLineNumbers w:val="0"/>
        <w:suppressAutoHyphens w:val="0"/>
        <w:rPr>
          <w:kern w:val="0"/>
          <w:sz w:val="18"/>
          <w:szCs w:val="18"/>
        </w:rPr>
      </w:pPr>
    </w:p>
    <w:p w14:paraId="34AF2051">
      <w:pPr>
        <w:keepNext w:val="0"/>
        <w:keepLines w:val="0"/>
        <w:pageBreakBefore w:val="0"/>
        <w:widowControl w:val="0"/>
        <w:suppressLineNumbers w:val="0"/>
        <w:suppressAutoHyphens w:val="0"/>
        <w:rPr>
          <w:kern w:val="0"/>
          <w:sz w:val="18"/>
          <w:szCs w:val="18"/>
        </w:rPr>
      </w:pPr>
    </w:p>
    <w:p w14:paraId="1F753917">
      <w:pPr>
        <w:ind w:firstLine="0"/>
        <w:jc w:val="center"/>
        <w:rPr>
          <w:rFonts w:hint="eastAsia" w:ascii="方正小标宋简体" w:eastAsia="方正小标宋简体"/>
          <w:b/>
          <w:bCs/>
          <w:sz w:val="40"/>
          <w:szCs w:val="40"/>
        </w:rPr>
      </w:pPr>
      <w:r>
        <w:rPr>
          <w:rFonts w:hint="eastAsia" w:ascii="方正小标宋简体" w:eastAsia="方正小标宋简体"/>
          <w:b/>
          <w:bCs/>
          <w:sz w:val="40"/>
          <w:szCs w:val="40"/>
        </w:rPr>
        <w:t>退役大学生士兵</w:t>
      </w:r>
      <w:r>
        <w:rPr>
          <w:rFonts w:ascii="方正小标宋简体" w:eastAsia="方正小标宋简体"/>
          <w:b/>
          <w:bCs/>
          <w:sz w:val="40"/>
          <w:szCs w:val="40"/>
        </w:rPr>
        <w:t>政策性</w:t>
      </w:r>
      <w:r>
        <w:rPr>
          <w:rFonts w:hint="eastAsia" w:ascii="方正小标宋简体" w:eastAsia="方正小标宋简体"/>
          <w:b/>
          <w:bCs/>
          <w:sz w:val="40"/>
          <w:szCs w:val="40"/>
        </w:rPr>
        <w:t>加分申请表</w:t>
      </w:r>
    </w:p>
    <w:tbl>
      <w:tblPr>
        <w:tblStyle w:val="5"/>
        <w:tblW w:w="89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53"/>
        <w:gridCol w:w="745"/>
        <w:gridCol w:w="796"/>
        <w:gridCol w:w="1546"/>
        <w:gridCol w:w="457"/>
        <w:gridCol w:w="1400"/>
        <w:gridCol w:w="1137"/>
      </w:tblGrid>
      <w:tr w14:paraId="5D8D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CAFD5B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姓名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5FEEB5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89D9CB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B85111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510C70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身份证号码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D9054B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</w:tr>
      <w:tr w14:paraId="07F2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6251E7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  <w:lang w:bidi="ar-SA"/>
              </w:rPr>
              <w:t>籍贯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D5FBBC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DDC731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报考</w:t>
            </w:r>
          </w:p>
          <w:p w14:paraId="4AC0494D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50B0DA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CE586C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岗位</w:t>
            </w:r>
          </w:p>
          <w:p w14:paraId="792C3F29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  <w:lang w:bidi="ar-SA"/>
              </w:rPr>
              <w:t>编码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509BAF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</w:tr>
      <w:tr w14:paraId="224B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32C359E9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C1F442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F5D628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联系</w:t>
            </w:r>
          </w:p>
          <w:p w14:paraId="297E2AAC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9E755D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DDFB10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2A9503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</w:tr>
      <w:tr w14:paraId="294C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2B39ED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7868D9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年    月    日</w:t>
            </w:r>
          </w:p>
        </w:tc>
      </w:tr>
      <w:tr w14:paraId="76047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7AF42B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F57A92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年    月    日</w:t>
            </w:r>
          </w:p>
        </w:tc>
      </w:tr>
      <w:tr w14:paraId="4F46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9A4AAD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3FD460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年    月    日</w:t>
            </w:r>
          </w:p>
        </w:tc>
      </w:tr>
      <w:tr w14:paraId="1DE6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65D0AB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A61477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年    月    日</w:t>
            </w:r>
          </w:p>
        </w:tc>
      </w:tr>
      <w:tr w14:paraId="3DEE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23E48E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3BC308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</w:tr>
      <w:tr w14:paraId="5429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740B52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  <w:lang w:bidi="ar-SA"/>
              </w:rPr>
              <w:t>评优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95F7D0">
            <w:pPr>
              <w:widowControl/>
              <w:spacing w:line="320" w:lineRule="exact"/>
              <w:ind w:firstLine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</w:tc>
      </w:tr>
      <w:tr w14:paraId="249D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EEF593"/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457173"/>
        </w:tc>
      </w:tr>
      <w:tr w14:paraId="677C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19D11E">
            <w:pPr>
              <w:widowControl/>
              <w:spacing w:line="320" w:lineRule="exact"/>
              <w:ind w:firstLine="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本人承诺：</w:t>
            </w:r>
          </w:p>
          <w:p w14:paraId="24904A22">
            <w:pPr>
              <w:widowControl/>
              <w:spacing w:line="320" w:lineRule="exact"/>
              <w:ind w:firstLine="420" w:firstLineChars="20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在服现役期间未受过处分，本次申请加分的证件材料均真实有效，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本次申请加分的证件材料均真实有效，之前未通过加分、定向招聘、考核招聘、政府安置等政策，招录（聘）为机关事业单位正式工作人员，如有不实，自愿承担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 w:bidi="ar-SA"/>
              </w:rPr>
              <w:t>由此产生的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bidi="ar-SA"/>
              </w:rPr>
              <w:t>后果。</w:t>
            </w:r>
          </w:p>
          <w:p w14:paraId="1AC028A0">
            <w:pPr>
              <w:widowControl/>
              <w:spacing w:line="320" w:lineRule="exact"/>
              <w:ind w:firstLine="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  <w:p w14:paraId="2745F57A">
            <w:pPr>
              <w:widowControl/>
              <w:spacing w:line="320" w:lineRule="exact"/>
              <w:ind w:firstLine="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  <w:p w14:paraId="45FE566B">
            <w:pPr>
              <w:widowControl/>
              <w:spacing w:line="320" w:lineRule="exact"/>
              <w:ind w:firstLine="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  <w:p w14:paraId="4662F9A7">
            <w:pPr>
              <w:widowControl/>
              <w:spacing w:line="320" w:lineRule="exact"/>
              <w:ind w:firstLine="5754" w:firstLineChars="274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申请人：</w:t>
            </w:r>
          </w:p>
          <w:p w14:paraId="3A43485B">
            <w:pPr>
              <w:widowControl/>
              <w:spacing w:line="320" w:lineRule="exact"/>
              <w:ind w:firstLine="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</w:p>
          <w:p w14:paraId="7CC2051B">
            <w:pPr>
              <w:widowControl/>
              <w:spacing w:line="320" w:lineRule="exact"/>
              <w:ind w:firstLine="6720" w:firstLineChars="3200"/>
              <w:jc w:val="left"/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kern w:val="0"/>
                <w:sz w:val="21"/>
                <w:szCs w:val="21"/>
                <w:lang w:bidi="ar-SA"/>
              </w:rPr>
              <w:t>年    月    日</w:t>
            </w:r>
          </w:p>
        </w:tc>
      </w:tr>
    </w:tbl>
    <w:p w14:paraId="6415AF47">
      <w:r>
        <w:rPr>
          <w:rFonts w:hint="eastAsia" w:ascii="楷体_GB2312" w:eastAsia="楷体_GB2312" w:cs="楷体_GB2312"/>
          <w:b/>
          <w:spacing w:val="-6"/>
          <w:kern w:val="0"/>
          <w:sz w:val="20"/>
          <w:szCs w:val="20"/>
          <w:lang w:bidi="ar-SA"/>
        </w:rPr>
        <w:t>注</w:t>
      </w:r>
      <w:r>
        <w:rPr>
          <w:rFonts w:hint="eastAsia" w:ascii="楷体_GB2312" w:eastAsia="楷体_GB2312" w:cs="楷体_GB2312"/>
          <w:spacing w:val="-6"/>
          <w:kern w:val="0"/>
          <w:sz w:val="20"/>
          <w:szCs w:val="20"/>
          <w:lang w:bidi="ar-SA"/>
        </w:rPr>
        <w:t>：1.此表填写内容务必真实，须电脑打印，严禁涂改；2.申请人签字须是本人手写签字。</w:t>
      </w: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NWVlY2FmY2QzYmIzM2Y5ZjBmNjBlNjQ0ZDQ0N2YzOTQifQ=="/>
  </w:docVars>
  <w:rsids>
    <w:rsidRoot w:val="00000000"/>
    <w:rsid w:val="4ADC37AD"/>
    <w:rsid w:val="76D252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69B8828-12FF-4C95-A3D2-8FB4A3524C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579</Words>
  <Characters>583</Characters>
  <Lines>0</Lines>
  <Paragraphs>10</Paragraphs>
  <TotalTime>324</TotalTime>
  <ScaleCrop>false</ScaleCrop>
  <LinksUpToDate>false</LinksUpToDate>
  <CharactersWithSpaces>657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2024-10-12T11:08:00Z</dcterms:created>
  <dc:creator>user</dc:creator>
  <cp:lastModifiedBy>净心缘</cp:lastModifiedBy>
  <dcterms:modified xsi:type="dcterms:W3CDTF">2025-04-22T01:40:20Z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34C0435A356F421FBF296CC0C6A310A3_13</vt:lpwstr>
  </property>
</Properties>
</file>