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hint="eastAsia" w:ascii="黑体" w:hAnsi="黑体" w:eastAsia="黑体"/>
          <w:szCs w:val="32"/>
          <w:lang w:eastAsia="zh-CN"/>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OTcwMDI3ZGEwNDA0ODM2NDIwYWFiYzRjODMwODcifQ=="/>
  </w:docVars>
  <w:rsids>
    <w:rsidRoot w:val="44EB321A"/>
    <w:rsid w:val="266210E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赵娟</cp:lastModifiedBy>
  <dcterms:modified xsi:type="dcterms:W3CDTF">2022-08-16T06:54:47Z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DDEC35652E174640B33BFF44A5D86D33</vt:lpwstr>
  </property>
</Properties>
</file>