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bookmarkStart w:id="0" w:name="_GoBack"/>
            <w:r>
              <w:rPr>
                <w:rFonts w:hint="default" w:ascii="Times New Roman" w:hAnsi="Times New Roman" w:eastAsia="宋体" w:cs="Times New Roman"/>
                <w:bCs/>
                <w:sz w:val="21"/>
                <w:szCs w:val="21"/>
                <w:lang w:val="en-US" w:eastAsia="zh-CN"/>
              </w:rPr>
              <w:t>旺苍县宏达矿业有限公司李家河铁矿30万t∕a采选改扩建工程项目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zFkNWY1Y2FkODhlNTBhZmJlMDVmYmZkM2ZkZWE5NDgifQ=="/>
  </w:docVars>
  <w:rsids>
    <w:rsidRoot w:val="44EB321A"/>
    <w:rsid w:val="000032B7"/>
    <w:rsid w:val="000246B0"/>
    <w:rsid w:val="00041D5F"/>
    <w:rsid w:val="00067762"/>
    <w:rsid w:val="00196487"/>
    <w:rsid w:val="001F776B"/>
    <w:rsid w:val="00293C85"/>
    <w:rsid w:val="002C27F0"/>
    <w:rsid w:val="003C5C3B"/>
    <w:rsid w:val="00623280"/>
    <w:rsid w:val="006709F3"/>
    <w:rsid w:val="007208AD"/>
    <w:rsid w:val="00740C1A"/>
    <w:rsid w:val="007B032D"/>
    <w:rsid w:val="007B465C"/>
    <w:rsid w:val="008527CB"/>
    <w:rsid w:val="00897BE6"/>
    <w:rsid w:val="008D61E0"/>
    <w:rsid w:val="00AC67D7"/>
    <w:rsid w:val="00B231C7"/>
    <w:rsid w:val="00BA6F98"/>
    <w:rsid w:val="00C239DA"/>
    <w:rsid w:val="00C56603"/>
    <w:rsid w:val="00CA0719"/>
    <w:rsid w:val="00CF2929"/>
    <w:rsid w:val="00D30AD8"/>
    <w:rsid w:val="00D81D3E"/>
    <w:rsid w:val="00F5033A"/>
    <w:rsid w:val="31DF4BD1"/>
    <w:rsid w:val="367A6A9E"/>
    <w:rsid w:val="44EB321A"/>
    <w:rsid w:val="6D535020"/>
    <w:rsid w:val="74987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link w:val="9"/>
    <w:qFormat/>
    <w:uiPriority w:val="0"/>
    <w:rPr>
      <w:rFonts w:ascii="宋体" w:hAnsi="Courier New" w:eastAsia="宋体" w:cs="Times New Roman"/>
      <w:kern w:val="2"/>
      <w:sz w:val="21"/>
      <w:szCs w:val="21"/>
      <w:lang w:val="en-US" w:eastAsia="zh-CN" w:bidi="ar-SA"/>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仿宋_GB2312"/>
      <w:kern w:val="2"/>
      <w:sz w:val="18"/>
      <w:szCs w:val="18"/>
    </w:rPr>
  </w:style>
  <w:style w:type="character" w:customStyle="1" w:styleId="8">
    <w:name w:val="页脚 Char"/>
    <w:basedOn w:val="6"/>
    <w:link w:val="3"/>
    <w:uiPriority w:val="0"/>
    <w:rPr>
      <w:rFonts w:ascii="Times New Roman" w:hAnsi="Times New Roman" w:eastAsia="仿宋_GB2312"/>
      <w:kern w:val="2"/>
      <w:sz w:val="18"/>
      <w:szCs w:val="18"/>
    </w:rPr>
  </w:style>
  <w:style w:type="character" w:customStyle="1" w:styleId="9">
    <w:name w:val="纯文本 Char"/>
    <w:basedOn w:val="6"/>
    <w:link w:val="2"/>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375</Words>
  <Characters>375</Characters>
  <Lines>3</Lines>
  <Paragraphs>1</Paragraphs>
  <TotalTime>0</TotalTime>
  <ScaleCrop>false</ScaleCrop>
  <LinksUpToDate>false</LinksUpToDate>
  <CharactersWithSpaces>398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2019-01-03T02:56:00Z</dcterms:created>
  <dc:creator>君榕</dc:creator>
  <cp:lastModifiedBy>Administrator</cp:lastModifiedBy>
  <cp:lastPrinted>2019-04-12T02:20:00Z</cp:lastPrinted>
  <dcterms:modified xsi:type="dcterms:W3CDTF">2022-06-06T07:24:39Z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16921C0428DE4F20A4E59AFB7DB6BC19</vt:lpwstr>
  </property>
</Properties>
</file>